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CCA" w:rsidRPr="00B80F93" w:rsidRDefault="00F93CCA" w:rsidP="003B10AB">
      <w:pPr>
        <w:pStyle w:val="Standard"/>
        <w:spacing w:line="360" w:lineRule="auto"/>
        <w:jc w:val="center"/>
        <w:rPr>
          <w:rFonts w:ascii="Cambria" w:hAnsi="Cambria"/>
          <w:b/>
          <w:bCs/>
          <w:caps/>
          <w:color w:val="000000"/>
        </w:rPr>
      </w:pPr>
      <w:r w:rsidRPr="00B80F93">
        <w:rPr>
          <w:rFonts w:ascii="Cambria" w:hAnsi="Cambria"/>
          <w:b/>
          <w:bCs/>
          <w:caps/>
          <w:color w:val="000000"/>
        </w:rPr>
        <w:t xml:space="preserve">ORDINE DEGLI AVVOCATI DI CATANIA </w:t>
      </w:r>
    </w:p>
    <w:p w:rsidR="00F93CCA" w:rsidRPr="00B80F93" w:rsidRDefault="00F93CCA" w:rsidP="003B10AB">
      <w:pPr>
        <w:pStyle w:val="Standard"/>
        <w:spacing w:line="360" w:lineRule="auto"/>
        <w:jc w:val="center"/>
        <w:rPr>
          <w:rFonts w:ascii="Cambria" w:hAnsi="Cambria"/>
          <w:b/>
          <w:bCs/>
          <w:caps/>
          <w:color w:val="000000"/>
        </w:rPr>
      </w:pPr>
    </w:p>
    <w:p w:rsidR="00F93CCA" w:rsidRPr="00B80F93" w:rsidRDefault="00F93CCA" w:rsidP="003B10AB">
      <w:pPr>
        <w:pStyle w:val="Standard"/>
        <w:spacing w:line="360" w:lineRule="auto"/>
        <w:jc w:val="center"/>
        <w:rPr>
          <w:rFonts w:ascii="Cambria" w:hAnsi="Cambria"/>
          <w:b/>
          <w:bCs/>
          <w:caps/>
          <w:color w:val="000000"/>
        </w:rPr>
      </w:pPr>
      <w:r w:rsidRPr="00B80F93">
        <w:rPr>
          <w:rFonts w:ascii="Cambria" w:hAnsi="Cambria"/>
          <w:b/>
          <w:bCs/>
          <w:caps/>
          <w:color w:val="000000"/>
        </w:rPr>
        <w:t>Avviso PUBBLICO di indagine di mercato, finalizzato all’AFFIDAMENTO DIRETTO, ai sensi dell’art. 50, comma 1, lett. B) del D.Lgs. n. 36/2023, DELLA FORNITURA E DEI SERVIZI CONNESSI AL RILASCIO DI KIT DI firma digitale per gli iscritti all’Ordine degli Avvocati di Catania, DELla durata di due anni</w:t>
      </w:r>
    </w:p>
    <w:p w:rsidR="00F93CCA" w:rsidRPr="00B80F93" w:rsidRDefault="00F93CCA" w:rsidP="003B10AB">
      <w:pPr>
        <w:pStyle w:val="Standard"/>
        <w:spacing w:line="360" w:lineRule="auto"/>
        <w:jc w:val="center"/>
        <w:rPr>
          <w:rFonts w:ascii="Cambria" w:hAnsi="Cambria"/>
          <w:b/>
          <w:bCs/>
          <w:caps/>
          <w:color w:val="000000"/>
        </w:rPr>
      </w:pPr>
      <w:r w:rsidRPr="00B80F93">
        <w:rPr>
          <w:rFonts w:ascii="Cambria" w:hAnsi="Cambria"/>
          <w:b/>
          <w:bCs/>
          <w:caps/>
          <w:color w:val="000000"/>
        </w:rPr>
        <w:t>***</w:t>
      </w:r>
    </w:p>
    <w:p w:rsidR="00F93CCA" w:rsidRPr="00B80F93" w:rsidRDefault="00F93CCA" w:rsidP="003B10AB">
      <w:pPr>
        <w:pStyle w:val="Standard"/>
        <w:spacing w:line="360" w:lineRule="auto"/>
        <w:jc w:val="center"/>
        <w:rPr>
          <w:rFonts w:ascii="Cambria" w:hAnsi="Cambria" w:cs="Times New Roman"/>
          <w:b/>
          <w:bCs/>
          <w:u w:val="single"/>
        </w:rPr>
      </w:pPr>
      <w:r w:rsidRPr="00B80F93">
        <w:rPr>
          <w:rFonts w:ascii="Cambria" w:hAnsi="Cambria" w:cs="Times New Roman"/>
          <w:b/>
          <w:bCs/>
          <w:u w:val="single"/>
        </w:rPr>
        <w:t>Informativa sul trattamento dei dati personali, ai sensi dell’art 13 del Regolamento UE n. 679/2016</w:t>
      </w:r>
    </w:p>
    <w:p w:rsidR="00F93CCA" w:rsidRPr="00B80F93" w:rsidRDefault="00F93CCA" w:rsidP="003B10AB">
      <w:pPr>
        <w:pStyle w:val="Standard"/>
        <w:spacing w:line="360" w:lineRule="auto"/>
        <w:jc w:val="center"/>
        <w:rPr>
          <w:rFonts w:ascii="Cambria" w:hAnsi="Cambria" w:cs="Times New Roman"/>
          <w:b/>
          <w:bCs/>
        </w:rPr>
      </w:pPr>
    </w:p>
    <w:p w:rsidR="00F93CCA" w:rsidRPr="00B80F93" w:rsidRDefault="00F93CCA" w:rsidP="003B10AB">
      <w:pPr>
        <w:pStyle w:val="Standard"/>
        <w:spacing w:line="360" w:lineRule="auto"/>
        <w:jc w:val="both"/>
        <w:rPr>
          <w:rFonts w:ascii="Cambria" w:hAnsi="Cambria" w:cs="Times New Roman"/>
          <w:u w:val="single"/>
        </w:rPr>
      </w:pPr>
      <w:r w:rsidRPr="00B80F93">
        <w:rPr>
          <w:rFonts w:ascii="Cambria" w:hAnsi="Cambria" w:cs="Times New Roman"/>
          <w:u w:val="single"/>
        </w:rPr>
        <w:t xml:space="preserve">1. Titolare del trattamento </w:t>
      </w:r>
    </w:p>
    <w:p w:rsidR="00F93CCA" w:rsidRPr="00B80F93" w:rsidRDefault="00F93CCA" w:rsidP="003B10AB">
      <w:pPr>
        <w:pStyle w:val="Standard"/>
        <w:spacing w:line="360" w:lineRule="auto"/>
        <w:jc w:val="both"/>
        <w:rPr>
          <w:rFonts w:ascii="Cambria" w:hAnsi="Cambria" w:cs="Times New Roman"/>
          <w:u w:val="single"/>
        </w:rPr>
      </w:pPr>
      <w:r w:rsidRPr="00B80F93">
        <w:rPr>
          <w:rFonts w:ascii="Cambria" w:hAnsi="Cambria" w:cs="Times New Roman"/>
        </w:rPr>
        <w:t xml:space="preserve">Il titolare del trattamento è l’Ordine degli avvocati di Catania, (P.IVA 80010980870), con sede in Catania, Piazza Giovanni Verga, c/o il Palazzo di Giustizia, PEC: </w:t>
      </w:r>
      <w:hyperlink r:id="rId4" w:history="1">
        <w:r w:rsidRPr="00B80F93">
          <w:rPr>
            <w:rStyle w:val="Hyperlink"/>
            <w:rFonts w:ascii="Cambria" w:hAnsi="Cambria"/>
          </w:rPr>
          <w:t>postacertificata@pec.ordineavvocaticatania.it</w:t>
        </w:r>
      </w:hyperlink>
      <w:r w:rsidRPr="00B80F93">
        <w:rPr>
          <w:rFonts w:ascii="Cambria" w:hAnsi="Cambria" w:cs="Times New Roman"/>
        </w:rPr>
        <w:t xml:space="preserve">,  </w:t>
      </w:r>
      <w:hyperlink r:id="rId5" w:history="1">
        <w:r w:rsidRPr="00B80F93">
          <w:rPr>
            <w:rStyle w:val="Hyperlink"/>
            <w:rFonts w:ascii="Cambria" w:hAnsi="Cambria"/>
          </w:rPr>
          <w:t>https://www.ordineavvocaticatania.it/</w:t>
        </w:r>
      </w:hyperlink>
      <w:r w:rsidRPr="00B80F93">
        <w:rPr>
          <w:rFonts w:ascii="Cambria" w:hAnsi="Cambria" w:cs="Times New Roman"/>
        </w:rPr>
        <w:t>,  Tel. 095 8314100 - Fax 095503310.</w:t>
      </w:r>
    </w:p>
    <w:p w:rsidR="00F93CCA" w:rsidRPr="00B80F93" w:rsidRDefault="00F93CCA" w:rsidP="003B10AB">
      <w:pPr>
        <w:pStyle w:val="Standard"/>
        <w:spacing w:line="360" w:lineRule="auto"/>
        <w:jc w:val="both"/>
        <w:rPr>
          <w:rFonts w:ascii="Cambria" w:hAnsi="Cambria" w:cs="Times New Roman"/>
          <w:u w:val="single"/>
        </w:rPr>
      </w:pPr>
    </w:p>
    <w:p w:rsidR="00F93CCA" w:rsidRPr="00B80F93" w:rsidRDefault="00F93CCA" w:rsidP="003B10AB">
      <w:pPr>
        <w:pStyle w:val="Standard"/>
        <w:spacing w:line="360" w:lineRule="auto"/>
        <w:jc w:val="both"/>
        <w:rPr>
          <w:rFonts w:ascii="Cambria" w:hAnsi="Cambria" w:cs="Times New Roman"/>
          <w:u w:val="single"/>
        </w:rPr>
      </w:pPr>
      <w:r w:rsidRPr="00B80F93">
        <w:rPr>
          <w:rFonts w:ascii="Cambria" w:hAnsi="Cambria" w:cs="Times New Roman"/>
          <w:u w:val="single"/>
        </w:rPr>
        <w:t>2. Finalità del trattamento</w:t>
      </w:r>
    </w:p>
    <w:p w:rsidR="00F93CCA" w:rsidRPr="00B80F93" w:rsidRDefault="00F93CCA" w:rsidP="003B10AB">
      <w:pPr>
        <w:pStyle w:val="Standard"/>
        <w:spacing w:line="360" w:lineRule="auto"/>
        <w:jc w:val="both"/>
        <w:rPr>
          <w:rFonts w:ascii="Cambria" w:hAnsi="Cambria" w:cs="Times New Roman"/>
        </w:rPr>
      </w:pPr>
      <w:r w:rsidRPr="00B80F93">
        <w:rPr>
          <w:rFonts w:ascii="Cambria" w:hAnsi="Cambria" w:cs="Times New Roman"/>
        </w:rPr>
        <w:t xml:space="preserve">L’Ordine degli avvocati di Catania tratterà i dati conferiti al fine di gestire la partecipazione dell’operatore economico alla procedura di affidamento della fornitura e dei servizi connessi al rilascio di kit di firma digitale per gli iscritti all’Ordine degli Avvocati di Catania, e la successiva esecuzione del contratto. </w:t>
      </w:r>
    </w:p>
    <w:p w:rsidR="00F93CCA" w:rsidRPr="00B80F93" w:rsidRDefault="00F93CCA" w:rsidP="003B10AB">
      <w:pPr>
        <w:pStyle w:val="Standard"/>
        <w:spacing w:line="360" w:lineRule="auto"/>
        <w:jc w:val="both"/>
        <w:rPr>
          <w:rFonts w:ascii="Cambria" w:hAnsi="Cambria" w:cs="Times New Roman"/>
        </w:rPr>
      </w:pPr>
    </w:p>
    <w:p w:rsidR="00F93CCA" w:rsidRPr="00B80F93" w:rsidRDefault="00F93CCA" w:rsidP="003B10AB">
      <w:pPr>
        <w:pStyle w:val="Standard"/>
        <w:spacing w:line="360" w:lineRule="auto"/>
        <w:jc w:val="both"/>
        <w:rPr>
          <w:rFonts w:ascii="Cambria" w:hAnsi="Cambria" w:cs="Times New Roman"/>
          <w:u w:val="single"/>
        </w:rPr>
      </w:pPr>
      <w:r w:rsidRPr="00B80F93">
        <w:rPr>
          <w:rFonts w:ascii="Cambria" w:hAnsi="Cambria" w:cs="Times New Roman"/>
          <w:u w:val="single"/>
        </w:rPr>
        <w:t xml:space="preserve">3. Base giuridica </w:t>
      </w:r>
    </w:p>
    <w:p w:rsidR="00F93CCA" w:rsidRPr="00B80F93" w:rsidRDefault="00F93CCA" w:rsidP="003B10AB">
      <w:pPr>
        <w:pStyle w:val="Standard"/>
        <w:spacing w:line="360" w:lineRule="auto"/>
        <w:jc w:val="both"/>
        <w:rPr>
          <w:rFonts w:ascii="Cambria" w:hAnsi="Cambria" w:cs="Times New Roman"/>
        </w:rPr>
      </w:pPr>
      <w:r w:rsidRPr="00B80F93">
        <w:rPr>
          <w:rFonts w:ascii="Cambria" w:hAnsi="Cambria" w:cs="Times New Roman"/>
        </w:rPr>
        <w:t>Le basi giuridiche del trattamento sono: l’esecuzione di</w:t>
      </w:r>
      <w:r w:rsidRPr="00B80F93">
        <w:rPr>
          <w:rFonts w:ascii="Cambria" w:hAnsi="Cambria"/>
        </w:rPr>
        <w:t xml:space="preserve"> un contratto di cui l’interessato è parte o l'esecuzione di misure precontrattuali adottate su richiesta dello stesso interessato, nonché l’esecuzione di un compito di interesse pubblico o connesso all'esercizio di pubblici poteri. </w:t>
      </w:r>
    </w:p>
    <w:p w:rsidR="00F93CCA" w:rsidRPr="00B80F93" w:rsidRDefault="00F93CCA" w:rsidP="003B10AB">
      <w:pPr>
        <w:pStyle w:val="Standard"/>
        <w:spacing w:line="360" w:lineRule="auto"/>
        <w:jc w:val="both"/>
        <w:rPr>
          <w:rFonts w:ascii="Cambria" w:hAnsi="Cambria" w:cs="Times New Roman"/>
        </w:rPr>
      </w:pPr>
    </w:p>
    <w:p w:rsidR="00F93CCA" w:rsidRPr="00B80F93" w:rsidRDefault="00F93CCA" w:rsidP="003B10AB">
      <w:pPr>
        <w:pStyle w:val="Standard"/>
        <w:spacing w:line="360" w:lineRule="auto"/>
        <w:jc w:val="both"/>
        <w:rPr>
          <w:rFonts w:ascii="Cambria" w:hAnsi="Cambria" w:cs="Times New Roman"/>
          <w:u w:val="single"/>
        </w:rPr>
      </w:pPr>
      <w:r w:rsidRPr="00B80F93">
        <w:rPr>
          <w:rFonts w:ascii="Cambria" w:hAnsi="Cambria" w:cs="Times New Roman"/>
          <w:u w:val="single"/>
        </w:rPr>
        <w:t>4. Tipologia di dati trattati e modalità di trattamento</w:t>
      </w:r>
    </w:p>
    <w:p w:rsidR="00F93CCA" w:rsidRPr="00B80F93" w:rsidRDefault="00F93CCA" w:rsidP="003B10AB">
      <w:pPr>
        <w:pStyle w:val="Standard"/>
        <w:spacing w:line="360" w:lineRule="auto"/>
        <w:jc w:val="both"/>
        <w:rPr>
          <w:rFonts w:ascii="Cambria" w:hAnsi="Cambria" w:cs="Times New Roman"/>
        </w:rPr>
      </w:pPr>
      <w:r w:rsidRPr="00B80F93">
        <w:rPr>
          <w:rFonts w:ascii="Cambria" w:hAnsi="Cambria" w:cs="Times New Roman"/>
        </w:rPr>
        <w:t xml:space="preserve">Il Titolare tratterà i dati anagrafici e di contatto dell’interessato, nonché i dati relativi al suo CV professionale, conferiti volontariamente, con modalità prevalentemente informatiche. </w:t>
      </w:r>
    </w:p>
    <w:p w:rsidR="00F93CCA" w:rsidRPr="00B80F93" w:rsidRDefault="00F93CCA" w:rsidP="003B10AB">
      <w:pPr>
        <w:pStyle w:val="Standard"/>
        <w:spacing w:line="360" w:lineRule="auto"/>
        <w:jc w:val="both"/>
        <w:rPr>
          <w:rFonts w:ascii="Cambria" w:hAnsi="Cambria" w:cs="Times New Roman"/>
        </w:rPr>
      </w:pPr>
    </w:p>
    <w:p w:rsidR="00F93CCA" w:rsidRPr="00B80F93" w:rsidRDefault="00F93CCA" w:rsidP="003B10AB">
      <w:pPr>
        <w:pStyle w:val="Standard"/>
        <w:spacing w:line="360" w:lineRule="auto"/>
        <w:jc w:val="both"/>
        <w:rPr>
          <w:rFonts w:ascii="Cambria" w:hAnsi="Cambria" w:cs="Times New Roman"/>
          <w:u w:val="single"/>
        </w:rPr>
      </w:pPr>
      <w:r w:rsidRPr="00B80F93">
        <w:rPr>
          <w:rFonts w:ascii="Cambria" w:hAnsi="Cambria" w:cs="Times New Roman"/>
          <w:u w:val="single"/>
        </w:rPr>
        <w:t>5. Natura obbligatoria del conferimento e tempi di conservazione dei dati</w:t>
      </w:r>
    </w:p>
    <w:p w:rsidR="00F93CCA" w:rsidRPr="00B80F93" w:rsidRDefault="00F93CCA" w:rsidP="003B10AB">
      <w:pPr>
        <w:pStyle w:val="Standard"/>
        <w:spacing w:line="360" w:lineRule="auto"/>
        <w:jc w:val="both"/>
        <w:rPr>
          <w:rFonts w:ascii="Cambria" w:hAnsi="Cambria" w:cs="Times New Roman"/>
        </w:rPr>
      </w:pPr>
      <w:r w:rsidRPr="00B80F93">
        <w:rPr>
          <w:rFonts w:ascii="Cambria" w:hAnsi="Cambria" w:cs="Times New Roman"/>
        </w:rPr>
        <w:t>Il conferimento dei dati è necessario ed il loro mancato inserimento non consente la partecipazione alla procedura di affidamento e all’eventuale successiva esecuzione del contratto aggiudicato.</w:t>
      </w:r>
    </w:p>
    <w:p w:rsidR="00F93CCA" w:rsidRPr="00B80F93" w:rsidRDefault="00F93CCA" w:rsidP="003B10AB">
      <w:pPr>
        <w:pStyle w:val="Standard"/>
        <w:spacing w:line="360" w:lineRule="auto"/>
        <w:jc w:val="both"/>
        <w:rPr>
          <w:rFonts w:ascii="Cambria" w:hAnsi="Cambria" w:cs="Times New Roman"/>
        </w:rPr>
      </w:pPr>
      <w:r w:rsidRPr="00B80F93">
        <w:rPr>
          <w:rFonts w:ascii="Cambria" w:hAnsi="Cambria" w:cs="Times New Roman"/>
        </w:rPr>
        <w:t xml:space="preserve">I dati verranno trattati per il tempo necessario all’espletamento della procedura e per l’ulteriore tempo di conservazione previsto dalla legge. </w:t>
      </w:r>
    </w:p>
    <w:p w:rsidR="00F93CCA" w:rsidRPr="00B80F93" w:rsidRDefault="00F93CCA" w:rsidP="003B10AB">
      <w:pPr>
        <w:pStyle w:val="Standard"/>
        <w:spacing w:line="360" w:lineRule="auto"/>
        <w:jc w:val="both"/>
        <w:rPr>
          <w:rFonts w:ascii="Cambria" w:hAnsi="Cambria" w:cs="Times New Roman"/>
        </w:rPr>
      </w:pPr>
      <w:r w:rsidRPr="00B80F93">
        <w:rPr>
          <w:rFonts w:ascii="Cambria" w:hAnsi="Cambria" w:cs="Times New Roman"/>
        </w:rPr>
        <w:t xml:space="preserve">In caso di aggiudicazione e contrattualizzazione, i dati personali verranno trattati per tutto il tempo di esecuzione del contratto e per l’ulteriore tempo di conservazione previsto dalla legge. </w:t>
      </w:r>
    </w:p>
    <w:p w:rsidR="00F93CCA" w:rsidRPr="00B80F93" w:rsidRDefault="00F93CCA" w:rsidP="003B10AB">
      <w:pPr>
        <w:pStyle w:val="Standard"/>
        <w:spacing w:line="360" w:lineRule="auto"/>
        <w:jc w:val="both"/>
        <w:rPr>
          <w:rFonts w:ascii="Cambria" w:hAnsi="Cambria" w:cs="Times New Roman"/>
        </w:rPr>
      </w:pPr>
    </w:p>
    <w:p w:rsidR="00F93CCA" w:rsidRPr="00B80F93" w:rsidRDefault="00F93CCA" w:rsidP="003B10AB">
      <w:pPr>
        <w:pStyle w:val="Standard"/>
        <w:spacing w:line="360" w:lineRule="auto"/>
        <w:jc w:val="both"/>
        <w:rPr>
          <w:rFonts w:ascii="Cambria" w:hAnsi="Cambria" w:cs="Times New Roman"/>
          <w:u w:val="single"/>
        </w:rPr>
      </w:pPr>
      <w:r w:rsidRPr="00B80F93">
        <w:rPr>
          <w:rFonts w:ascii="Cambria" w:hAnsi="Cambria" w:cs="Times New Roman"/>
          <w:u w:val="single"/>
        </w:rPr>
        <w:t>6. Comunicazione e diffusione</w:t>
      </w:r>
    </w:p>
    <w:p w:rsidR="00F93CCA" w:rsidRPr="00B80F93" w:rsidRDefault="00F93CCA" w:rsidP="003B10AB">
      <w:pPr>
        <w:pStyle w:val="Standard"/>
        <w:spacing w:line="360" w:lineRule="auto"/>
        <w:jc w:val="both"/>
        <w:rPr>
          <w:rFonts w:ascii="Cambria" w:hAnsi="Cambria" w:cs="Times New Roman"/>
        </w:rPr>
      </w:pPr>
      <w:r w:rsidRPr="00B80F93">
        <w:rPr>
          <w:rFonts w:ascii="Cambria" w:hAnsi="Cambria" w:cs="Times New Roman"/>
        </w:rPr>
        <w:t>I dati saranno trattati dal Titolare del trattamento e comunicati al Tribunale ed agli Uffici Giudiziari competenti.</w:t>
      </w:r>
    </w:p>
    <w:p w:rsidR="00F93CCA" w:rsidRPr="00B80F93" w:rsidRDefault="00F93CCA" w:rsidP="003B10AB">
      <w:pPr>
        <w:pStyle w:val="Standard"/>
        <w:spacing w:line="360" w:lineRule="auto"/>
        <w:jc w:val="both"/>
        <w:rPr>
          <w:rFonts w:ascii="Cambria" w:hAnsi="Cambria" w:cs="Times New Roman"/>
        </w:rPr>
      </w:pPr>
      <w:r w:rsidRPr="00B80F93">
        <w:rPr>
          <w:rFonts w:ascii="Cambria" w:hAnsi="Cambria" w:cs="Times New Roman"/>
        </w:rPr>
        <w:t xml:space="preserve">I provvedimenti emanati dall’amministrazione per l’espletamento della procedura di evidenza pubblica potranno essere pubblicati sul sito istituzionale dell’Ordine degli Avvocati di Catania e su quello del Tribunale di Catania con conseguente diffusione dei dati personali dell’interessato. </w:t>
      </w:r>
    </w:p>
    <w:p w:rsidR="00F93CCA" w:rsidRPr="00B80F93" w:rsidRDefault="00F93CCA" w:rsidP="003B10AB">
      <w:pPr>
        <w:pStyle w:val="Standard"/>
        <w:spacing w:line="360" w:lineRule="auto"/>
        <w:jc w:val="both"/>
        <w:rPr>
          <w:rFonts w:ascii="Cambria" w:hAnsi="Cambria" w:cs="Times New Roman"/>
        </w:rPr>
      </w:pPr>
    </w:p>
    <w:p w:rsidR="00F93CCA" w:rsidRPr="00B80F93" w:rsidRDefault="00F93CCA" w:rsidP="003B10AB">
      <w:pPr>
        <w:pStyle w:val="Standard"/>
        <w:spacing w:line="360" w:lineRule="auto"/>
        <w:jc w:val="both"/>
        <w:rPr>
          <w:rFonts w:ascii="Cambria" w:hAnsi="Cambria" w:cs="Times New Roman"/>
          <w:u w:val="single"/>
        </w:rPr>
      </w:pPr>
      <w:r w:rsidRPr="00B80F93">
        <w:rPr>
          <w:rFonts w:ascii="Cambria" w:hAnsi="Cambria" w:cs="Times New Roman"/>
          <w:u w:val="single"/>
        </w:rPr>
        <w:t xml:space="preserve">7. Trattamenti relativi a processi decisionali automatizzati – profilazione </w:t>
      </w:r>
    </w:p>
    <w:p w:rsidR="00F93CCA" w:rsidRPr="00B80F93" w:rsidRDefault="00F93CCA" w:rsidP="003B10AB">
      <w:pPr>
        <w:pStyle w:val="Standard"/>
        <w:spacing w:line="360" w:lineRule="auto"/>
        <w:jc w:val="both"/>
        <w:rPr>
          <w:rFonts w:ascii="Cambria" w:hAnsi="Cambria" w:cs="Times New Roman"/>
        </w:rPr>
      </w:pPr>
      <w:r w:rsidRPr="00B80F93">
        <w:rPr>
          <w:rFonts w:ascii="Cambria" w:hAnsi="Cambria" w:cs="Times New Roman"/>
        </w:rPr>
        <w:t>Il Titolare del trattamento non adotta alcun processo decisionale automatizzato, compresa la profilazione, di cui all’articolo 22, paragrafi 1 e 4, del GDPR 679/2016.</w:t>
      </w:r>
    </w:p>
    <w:p w:rsidR="00F93CCA" w:rsidRPr="00B80F93" w:rsidRDefault="00F93CCA" w:rsidP="003B10AB">
      <w:pPr>
        <w:pStyle w:val="Standard"/>
        <w:spacing w:line="360" w:lineRule="auto"/>
        <w:jc w:val="both"/>
        <w:rPr>
          <w:rFonts w:ascii="Cambria" w:hAnsi="Cambria" w:cs="Times New Roman"/>
        </w:rPr>
      </w:pPr>
    </w:p>
    <w:p w:rsidR="00F93CCA" w:rsidRPr="00B80F93" w:rsidRDefault="00F93CCA" w:rsidP="003B10AB">
      <w:pPr>
        <w:pStyle w:val="Standard"/>
        <w:spacing w:line="360" w:lineRule="auto"/>
        <w:jc w:val="both"/>
        <w:rPr>
          <w:rFonts w:ascii="Cambria" w:hAnsi="Cambria" w:cs="Times New Roman"/>
          <w:u w:val="single"/>
        </w:rPr>
      </w:pPr>
      <w:r w:rsidRPr="00B80F93">
        <w:rPr>
          <w:rFonts w:ascii="Cambria" w:hAnsi="Cambria" w:cs="Times New Roman"/>
          <w:u w:val="single"/>
        </w:rPr>
        <w:t>8. Diritti degli interessati</w:t>
      </w:r>
    </w:p>
    <w:p w:rsidR="00F93CCA" w:rsidRPr="00B80F93" w:rsidRDefault="00F93CCA" w:rsidP="003B10AB">
      <w:pPr>
        <w:pStyle w:val="Standard"/>
        <w:spacing w:line="360" w:lineRule="auto"/>
        <w:jc w:val="both"/>
        <w:rPr>
          <w:rFonts w:ascii="Cambria" w:hAnsi="Cambria" w:cs="Times New Roman"/>
        </w:rPr>
      </w:pPr>
      <w:r w:rsidRPr="00B80F93">
        <w:rPr>
          <w:rFonts w:ascii="Cambria" w:hAnsi="Cambria" w:cs="Times New Roman"/>
        </w:rPr>
        <w:t>In ogni momento, Lei potrà esercitare, ai sensi degli articoli dal 15 al 22 del GDPR 2016/679, il diritto di:</w:t>
      </w:r>
    </w:p>
    <w:p w:rsidR="00F93CCA" w:rsidRPr="00B80F93" w:rsidRDefault="00F93CCA" w:rsidP="003B10AB">
      <w:pPr>
        <w:pStyle w:val="Standard"/>
        <w:spacing w:line="360" w:lineRule="auto"/>
        <w:jc w:val="both"/>
        <w:rPr>
          <w:rFonts w:ascii="Cambria" w:hAnsi="Cambria" w:cs="Times New Roman"/>
        </w:rPr>
      </w:pPr>
      <w:r w:rsidRPr="00B80F93">
        <w:rPr>
          <w:rFonts w:ascii="Cambria" w:hAnsi="Cambria" w:cs="Times New Roman"/>
        </w:rPr>
        <w:t>a) chiedere la conferma dell’esistenza o meno di propri dati personali;</w:t>
      </w:r>
    </w:p>
    <w:p w:rsidR="00F93CCA" w:rsidRPr="00B80F93" w:rsidRDefault="00F93CCA" w:rsidP="003B10AB">
      <w:pPr>
        <w:pStyle w:val="Standard"/>
        <w:spacing w:line="360" w:lineRule="auto"/>
        <w:jc w:val="both"/>
        <w:rPr>
          <w:rFonts w:ascii="Cambria" w:hAnsi="Cambria" w:cs="Times New Roman"/>
        </w:rPr>
      </w:pPr>
      <w:r w:rsidRPr="00B80F93">
        <w:rPr>
          <w:rFonts w:ascii="Cambria" w:hAnsi="Cambria" w:cs="Times New Roman"/>
        </w:rPr>
        <w:t>b) accedere ai dati (art. 15), 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:rsidR="00F93CCA" w:rsidRPr="00B80F93" w:rsidRDefault="00F93CCA" w:rsidP="003B10AB">
      <w:pPr>
        <w:pStyle w:val="Standard"/>
        <w:spacing w:line="360" w:lineRule="auto"/>
        <w:jc w:val="both"/>
        <w:rPr>
          <w:rFonts w:ascii="Cambria" w:hAnsi="Cambria" w:cs="Times New Roman"/>
        </w:rPr>
      </w:pPr>
      <w:r w:rsidRPr="00B80F93">
        <w:rPr>
          <w:rFonts w:ascii="Cambria" w:hAnsi="Cambria" w:cs="Times New Roman"/>
        </w:rPr>
        <w:t>c) ottenere la rettifica (art. 16) e la cancellazione dei dati (art. 17);</w:t>
      </w:r>
    </w:p>
    <w:p w:rsidR="00F93CCA" w:rsidRPr="00B80F93" w:rsidRDefault="00F93CCA" w:rsidP="003B10AB">
      <w:pPr>
        <w:pStyle w:val="Standard"/>
        <w:spacing w:line="360" w:lineRule="auto"/>
        <w:jc w:val="both"/>
        <w:rPr>
          <w:rFonts w:ascii="Cambria" w:hAnsi="Cambria" w:cs="Times New Roman"/>
        </w:rPr>
      </w:pPr>
      <w:r w:rsidRPr="00B80F93">
        <w:rPr>
          <w:rFonts w:ascii="Cambria" w:hAnsi="Cambria" w:cs="Times New Roman"/>
        </w:rPr>
        <w:t>d) ottenere la limitazione del trattamento (art.18);</w:t>
      </w:r>
    </w:p>
    <w:p w:rsidR="00F93CCA" w:rsidRPr="00B80F93" w:rsidRDefault="00F93CCA" w:rsidP="003B10AB">
      <w:pPr>
        <w:pStyle w:val="Standard"/>
        <w:spacing w:line="360" w:lineRule="auto"/>
        <w:jc w:val="both"/>
        <w:rPr>
          <w:rFonts w:ascii="Cambria" w:hAnsi="Cambria" w:cs="Times New Roman"/>
        </w:rPr>
      </w:pPr>
      <w:r w:rsidRPr="00B80F93">
        <w:rPr>
          <w:rFonts w:ascii="Cambria" w:hAnsi="Cambria" w:cs="Times New Roman"/>
        </w:rPr>
        <w:t>e) ottenere la portabilità dei dati, ossia riceverli da un titolare del trattamento, in un formato strutturato, di uso comune e leggibile da dispositivo automatico, e trasmetterli ad un altro titolare del trattamento senza impedimenti (art. 20);</w:t>
      </w:r>
    </w:p>
    <w:p w:rsidR="00F93CCA" w:rsidRPr="00B80F93" w:rsidRDefault="00F93CCA" w:rsidP="003B10AB">
      <w:pPr>
        <w:pStyle w:val="Standard"/>
        <w:spacing w:line="360" w:lineRule="auto"/>
        <w:jc w:val="both"/>
        <w:rPr>
          <w:rFonts w:ascii="Cambria" w:hAnsi="Cambria" w:cs="Times New Roman"/>
        </w:rPr>
      </w:pPr>
      <w:r w:rsidRPr="00B80F93">
        <w:rPr>
          <w:rFonts w:ascii="Cambria" w:hAnsi="Cambria" w:cs="Times New Roman"/>
        </w:rPr>
        <w:t>f) opporsi al trattamento in qualsiasi momento (art.21);</w:t>
      </w:r>
    </w:p>
    <w:p w:rsidR="00F93CCA" w:rsidRPr="00B80F93" w:rsidRDefault="00F93CCA" w:rsidP="003B10AB">
      <w:pPr>
        <w:pStyle w:val="Standard"/>
        <w:spacing w:line="360" w:lineRule="auto"/>
        <w:jc w:val="both"/>
        <w:rPr>
          <w:rFonts w:ascii="Cambria" w:hAnsi="Cambria" w:cs="Times New Roman"/>
        </w:rPr>
      </w:pPr>
      <w:r w:rsidRPr="00B80F93">
        <w:rPr>
          <w:rFonts w:ascii="Cambria" w:hAnsi="Cambria" w:cs="Times New Roman"/>
        </w:rPr>
        <w:t>g) opporsi ad un processo decisionale automatizzato relativo alle persone fisiche, compresa la profilazione (art.22);</w:t>
      </w:r>
    </w:p>
    <w:p w:rsidR="00F93CCA" w:rsidRPr="00B80F93" w:rsidRDefault="00F93CCA" w:rsidP="003B10AB">
      <w:pPr>
        <w:pStyle w:val="Standard"/>
        <w:spacing w:line="360" w:lineRule="auto"/>
        <w:jc w:val="both"/>
        <w:rPr>
          <w:rFonts w:ascii="Cambria" w:hAnsi="Cambria" w:cs="Times New Roman"/>
        </w:rPr>
      </w:pPr>
      <w:r w:rsidRPr="00B80F93">
        <w:rPr>
          <w:rFonts w:ascii="Cambria" w:hAnsi="Cambria" w:cs="Times New Roman"/>
        </w:rPr>
        <w:t>h)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:rsidR="00F93CCA" w:rsidRPr="00B80F93" w:rsidRDefault="00F93CCA" w:rsidP="003B10AB">
      <w:pPr>
        <w:pStyle w:val="Standard"/>
        <w:spacing w:line="360" w:lineRule="auto"/>
        <w:jc w:val="both"/>
        <w:rPr>
          <w:rFonts w:ascii="Cambria" w:hAnsi="Cambria" w:cs="Times New Roman"/>
        </w:rPr>
      </w:pPr>
      <w:r w:rsidRPr="00B80F93">
        <w:rPr>
          <w:rFonts w:ascii="Cambria" w:hAnsi="Cambria" w:cs="Times New Roman"/>
        </w:rPr>
        <w:t>i) qualora applicabile, revocare il consenso in qualsiasi momento senza pregiudicare la liceità del trattamento basata sul consenso prestato prima della revoca.</w:t>
      </w:r>
    </w:p>
    <w:p w:rsidR="00F93CCA" w:rsidRDefault="00F93CCA" w:rsidP="003B10AB">
      <w:pPr>
        <w:pStyle w:val="Standard"/>
        <w:spacing w:line="360" w:lineRule="auto"/>
        <w:jc w:val="both"/>
        <w:rPr>
          <w:rFonts w:ascii="Cambria" w:hAnsi="Cambria" w:cs="Times New Roman"/>
        </w:rPr>
      </w:pPr>
      <w:r w:rsidRPr="00B80F93">
        <w:rPr>
          <w:rFonts w:ascii="Cambria" w:hAnsi="Cambria" w:cs="Times New Roman"/>
        </w:rPr>
        <w:t>Ricorrendone i presupposti Lei ha altresì diritto di proporre reclamo al Garante quale autorità di controllo secondo le procedure previste.</w:t>
      </w:r>
    </w:p>
    <w:p w:rsidR="00F93CCA" w:rsidRPr="00B80F93" w:rsidRDefault="00F93CCA" w:rsidP="003B10AB">
      <w:pPr>
        <w:pStyle w:val="Standard"/>
        <w:spacing w:line="360" w:lineRule="auto"/>
        <w:jc w:val="both"/>
        <w:rPr>
          <w:rFonts w:ascii="Cambria" w:hAnsi="Cambria" w:cs="Times New Roman"/>
        </w:rPr>
      </w:pPr>
    </w:p>
    <w:p w:rsidR="00F93CCA" w:rsidRPr="00B80F93" w:rsidRDefault="00F93CCA" w:rsidP="003B10AB">
      <w:pPr>
        <w:pStyle w:val="Standard"/>
        <w:spacing w:line="360" w:lineRule="auto"/>
        <w:jc w:val="both"/>
        <w:rPr>
          <w:rFonts w:ascii="Cambria" w:hAnsi="Cambria" w:cs="Times New Roman"/>
        </w:rPr>
      </w:pPr>
      <w:r w:rsidRPr="00B80F93">
        <w:rPr>
          <w:rFonts w:ascii="Cambria" w:hAnsi="Cambria" w:cs="Times New Roman"/>
        </w:rPr>
        <w:t>I diritti di cui sopra potranno essere esercitati mediante comunicazione da indirizzare all'Ordine degli avvocati di Catania quale titolare del trattamento, all’indirizzo PEC</w:t>
      </w:r>
      <w:r w:rsidRPr="00B80F93">
        <w:rPr>
          <w:rFonts w:ascii="Cambria" w:hAnsi="Cambria" w:cs="Times New Roman"/>
          <w:u w:val="single"/>
        </w:rPr>
        <w:t xml:space="preserve"> </w:t>
      </w:r>
      <w:hyperlink r:id="rId6" w:history="1">
        <w:r w:rsidRPr="00E902A6">
          <w:rPr>
            <w:rStyle w:val="Hyperlink"/>
            <w:rFonts w:ascii="Cambria" w:hAnsi="Cambria"/>
          </w:rPr>
          <w:t>funzionario@pec.ordineavvocaticatania.it</w:t>
        </w:r>
      </w:hyperlink>
      <w:r w:rsidRPr="00B80F93">
        <w:rPr>
          <w:rFonts w:ascii="Cambria" w:hAnsi="Cambria" w:cs="Times New Roman"/>
          <w:u w:val="single"/>
        </w:rPr>
        <w:t xml:space="preserve">. </w:t>
      </w:r>
    </w:p>
    <w:p w:rsidR="00F93CCA" w:rsidRPr="00B80F93" w:rsidRDefault="00F93CCA">
      <w:pPr>
        <w:rPr>
          <w:rFonts w:ascii="Cambria" w:hAnsi="Cambria"/>
        </w:rPr>
      </w:pPr>
    </w:p>
    <w:sectPr w:rsidR="00F93CCA" w:rsidRPr="00B80F93" w:rsidSect="003903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displayBackgroundShape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10AB"/>
    <w:rsid w:val="002946BB"/>
    <w:rsid w:val="003903D1"/>
    <w:rsid w:val="003B10AB"/>
    <w:rsid w:val="00404252"/>
    <w:rsid w:val="006D57B5"/>
    <w:rsid w:val="007467D5"/>
    <w:rsid w:val="00B80F93"/>
    <w:rsid w:val="00CD3208"/>
    <w:rsid w:val="00E503F5"/>
    <w:rsid w:val="00E902A6"/>
    <w:rsid w:val="00F93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Aptos" w:hAnsi="Aptos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3903D1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10AB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10AB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10AB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10AB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B10AB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B10AB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B10AB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B10AB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B10AB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B10AB"/>
    <w:rPr>
      <w:rFonts w:ascii="Aptos Display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B10AB"/>
    <w:rPr>
      <w:rFonts w:ascii="Aptos Display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B10AB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B10AB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B10AB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B10AB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B10AB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3B10AB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3B10AB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3B10AB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3B10AB"/>
    <w:rPr>
      <w:rFonts w:ascii="Aptos Display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3B10AB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B10AB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3B10AB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3B10AB"/>
    <w:rPr>
      <w:rFonts w:cs="Times New Roman"/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3B10AB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3B10AB"/>
    <w:rPr>
      <w:rFonts w:cs="Times New Roman"/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B10A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3B10AB"/>
    <w:rPr>
      <w:rFonts w:cs="Times New Roman"/>
      <w:i/>
      <w:iCs/>
      <w:color w:val="0F4761"/>
    </w:rPr>
  </w:style>
  <w:style w:type="character" w:styleId="IntenseReference">
    <w:name w:val="Intense Reference"/>
    <w:basedOn w:val="DefaultParagraphFont"/>
    <w:uiPriority w:val="99"/>
    <w:qFormat/>
    <w:rsid w:val="003B10AB"/>
    <w:rPr>
      <w:rFonts w:cs="Times New Roman"/>
      <w:b/>
      <w:bCs/>
      <w:smallCaps/>
      <w:color w:val="0F4761"/>
      <w:spacing w:val="5"/>
    </w:rPr>
  </w:style>
  <w:style w:type="paragraph" w:customStyle="1" w:styleId="Standard">
    <w:name w:val="Standard"/>
    <w:uiPriority w:val="99"/>
    <w:rsid w:val="003B10AB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rsid w:val="003B10A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946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BA5"/>
    <w:rPr>
      <w:rFonts w:ascii="Times New Roman" w:hAnsi="Times New Roman"/>
      <w:kern w:val="2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unzionario@pec.ordineavvocaticatania.it" TargetMode="External"/><Relationship Id="rId5" Type="http://schemas.openxmlformats.org/officeDocument/2006/relationships/hyperlink" Target="https://www.ordineavvocaticatania.it/" TargetMode="External"/><Relationship Id="rId4" Type="http://schemas.openxmlformats.org/officeDocument/2006/relationships/hyperlink" Target="mailto:postacertificata@pec.ordineavvocaticatani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738</Words>
  <Characters>4207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ORDINE DEGLI AVVOCATI DI CATANIA </dc:title>
  <dc:subject/>
  <dc:creator>Giulia Campo</dc:creator>
  <cp:keywords/>
  <dc:description/>
  <cp:lastModifiedBy>Funsionario</cp:lastModifiedBy>
  <cp:revision>2</cp:revision>
  <cp:lastPrinted>2025-01-15T06:49:00Z</cp:lastPrinted>
  <dcterms:created xsi:type="dcterms:W3CDTF">2025-01-15T06:49:00Z</dcterms:created>
  <dcterms:modified xsi:type="dcterms:W3CDTF">2025-01-15T06:49:00Z</dcterms:modified>
</cp:coreProperties>
</file>